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8E" w:rsidRDefault="00C47126">
      <w:pPr>
        <w:pStyle w:val="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-1366520</wp:posOffset>
                </wp:positionV>
                <wp:extent cx="6972300" cy="9829800"/>
                <wp:effectExtent l="6985" t="10160" r="12065" b="88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8B177" id="Rectangle 3" o:spid="_x0000_s1026" style="position:absolute;margin-left:-9pt;margin-top:-107.6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" filled="f"/>
            </w:pict>
          </mc:Fallback>
        </mc:AlternateContent>
      </w:r>
      <w:r w:rsidR="00647D5F" w:rsidRPr="00DC4A1B">
        <w:rPr>
          <w:b w:val="0"/>
          <w:sz w:val="16"/>
          <w:szCs w:val="16"/>
        </w:rPr>
        <w:t>`</w:t>
      </w:r>
      <w:r w:rsidR="0049618E">
        <w:rPr>
          <w:b w:val="0"/>
          <w:sz w:val="16"/>
          <w:szCs w:val="16"/>
        </w:rPr>
        <w:t>ΠΑΡΑΡΤΗΜΑ Ι</w:t>
      </w:r>
    </w:p>
    <w:p w:rsidR="0049618E" w:rsidRDefault="0049618E">
      <w:pPr>
        <w:pStyle w:val="3"/>
      </w:pPr>
      <w:r>
        <w:t>ΥΠΕΥΘΥΝΗ ΔΗΛΩΣΗ</w:t>
      </w:r>
    </w:p>
    <w:p w:rsidR="0049618E" w:rsidRDefault="0049618E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49618E" w:rsidRDefault="0049618E">
      <w:pPr>
        <w:pStyle w:val="a3"/>
        <w:tabs>
          <w:tab w:val="clear" w:pos="4153"/>
          <w:tab w:val="clear" w:pos="8306"/>
        </w:tabs>
      </w:pPr>
    </w:p>
    <w:p w:rsidR="0049618E" w:rsidRDefault="0049618E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49618E" w:rsidRPr="00DC4A1B" w:rsidRDefault="0049618E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18"/>
        <w:gridCol w:w="13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49618E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49618E" w:rsidRDefault="0049618E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5"/>
          </w:tcPr>
          <w:p w:rsidR="0049618E" w:rsidRPr="006206EC" w:rsidRDefault="0013623E" w:rsidP="0013623E">
            <w:pPr>
              <w:spacing w:before="240"/>
              <w:ind w:right="-6878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ΔΗΜΟΣ </w:t>
            </w:r>
            <w:r w:rsidR="006206EC">
              <w:rPr>
                <w:rFonts w:ascii="Arial" w:hAnsi="Arial" w:cs="Arial"/>
                <w:b/>
                <w:bCs/>
                <w:sz w:val="22"/>
              </w:rPr>
              <w:t>ΕΡΕΤΡΙΑΣ</w:t>
            </w:r>
          </w:p>
        </w:tc>
      </w:tr>
      <w:tr w:rsidR="0049618E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49618E" w:rsidRDefault="0049618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49618E" w:rsidRPr="00097B06" w:rsidRDefault="0049618E">
            <w:pPr>
              <w:spacing w:before="240"/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80" w:type="dxa"/>
            <w:gridSpan w:val="4"/>
          </w:tcPr>
          <w:p w:rsidR="0049618E" w:rsidRDefault="0049618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49618E" w:rsidRPr="00844999" w:rsidRDefault="0049618E">
            <w:pPr>
              <w:spacing w:before="240"/>
              <w:ind w:right="-6878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9618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49618E" w:rsidRDefault="0049618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49618E" w:rsidRPr="004E69FE" w:rsidRDefault="0049618E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49618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49618E" w:rsidRDefault="0049618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49618E" w:rsidRPr="004E69FE" w:rsidRDefault="0049618E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49618E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49618E" w:rsidRDefault="0049618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49618E" w:rsidRPr="004E69FE" w:rsidRDefault="0049618E" w:rsidP="002A41F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49618E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8E" w:rsidRDefault="0049618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8E" w:rsidRPr="004E69FE" w:rsidRDefault="0049618E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49618E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49618E" w:rsidRDefault="0049618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49618E" w:rsidRPr="004E69FE" w:rsidRDefault="0049618E" w:rsidP="00B2430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3"/>
          </w:tcPr>
          <w:p w:rsidR="0049618E" w:rsidRDefault="0049618E">
            <w:pPr>
              <w:spacing w:before="240"/>
              <w:rPr>
                <w:rFonts w:ascii="Arial" w:hAnsi="Arial" w:cs="Arial"/>
                <w:sz w:val="16"/>
              </w:rPr>
            </w:pPr>
            <w:r w:rsidRPr="00A25EC1">
              <w:rPr>
                <w:rFonts w:ascii="Arial" w:hAnsi="Arial" w:cs="Arial"/>
                <w:b/>
                <w:sz w:val="18"/>
                <w:szCs w:val="18"/>
              </w:rPr>
              <w:t>Τηλ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49618E" w:rsidRPr="004E69FE" w:rsidRDefault="0049618E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49618E" w:rsidTr="00AB2B1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49618E" w:rsidRPr="00AB2B12" w:rsidRDefault="0049618E">
            <w:pPr>
              <w:spacing w:before="240"/>
              <w:rPr>
                <w:rFonts w:ascii="Arial" w:hAnsi="Arial" w:cs="Arial"/>
                <w:b/>
                <w:sz w:val="16"/>
              </w:rPr>
            </w:pPr>
            <w:r w:rsidRPr="00A25EC1">
              <w:rPr>
                <w:rFonts w:ascii="Arial" w:hAnsi="Arial" w:cs="Arial"/>
                <w:b/>
                <w:sz w:val="16"/>
                <w:szCs w:val="16"/>
              </w:rPr>
              <w:t>Τόπος Κατοικίας</w:t>
            </w:r>
            <w:r w:rsidRPr="00AB2B12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2700" w:type="dxa"/>
            <w:gridSpan w:val="3"/>
          </w:tcPr>
          <w:p w:rsidR="0049618E" w:rsidRDefault="0049618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098" w:type="dxa"/>
            <w:gridSpan w:val="3"/>
          </w:tcPr>
          <w:p w:rsidR="0049618E" w:rsidRDefault="0049618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1782" w:type="dxa"/>
            <w:gridSpan w:val="4"/>
          </w:tcPr>
          <w:p w:rsidR="0049618E" w:rsidRDefault="0049618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49618E" w:rsidRDefault="0049618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49618E" w:rsidRPr="00772C86" w:rsidRDefault="0049618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49618E" w:rsidRDefault="0049618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49618E" w:rsidRDefault="0049618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9618E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49618E" w:rsidRDefault="0049618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49618E" w:rsidRDefault="0049618E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49618E" w:rsidRDefault="0049618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49618E" w:rsidRDefault="0049618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49618E" w:rsidRDefault="0049618E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49618E" w:rsidRDefault="0049618E">
      <w:pPr>
        <w:rPr>
          <w:rFonts w:ascii="Arial" w:hAnsi="Arial" w:cs="Arial"/>
          <w:b/>
          <w:bCs/>
          <w:sz w:val="28"/>
        </w:rPr>
      </w:pPr>
    </w:p>
    <w:p w:rsidR="0049618E" w:rsidRDefault="0049618E">
      <w:pPr>
        <w:rPr>
          <w:sz w:val="16"/>
        </w:rPr>
      </w:pPr>
    </w:p>
    <w:p w:rsidR="0049618E" w:rsidRDefault="0049618E">
      <w:pPr>
        <w:sectPr w:rsidR="0049618E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0"/>
      </w:tblGrid>
      <w:tr w:rsidR="0049618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49618E" w:rsidRDefault="0049618E">
            <w:pPr>
              <w:ind w:right="124"/>
              <w:rPr>
                <w:rFonts w:ascii="Arial" w:hAnsi="Arial" w:cs="Arial"/>
                <w:sz w:val="18"/>
              </w:rPr>
            </w:pPr>
          </w:p>
          <w:p w:rsidR="0049618E" w:rsidRDefault="0049618E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</w:tbl>
    <w:p w:rsidR="00AB2B12" w:rsidRDefault="00AB2B12" w:rsidP="00AB2B1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Επιθυμώ την εγγραφή μου στο </w:t>
      </w:r>
      <w:r w:rsidRPr="00486C75">
        <w:rPr>
          <w:b/>
          <w:sz w:val="22"/>
          <w:szCs w:val="22"/>
        </w:rPr>
        <w:t>ΜΗΤΡΩΟ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ΕΥΑΛΩΤΩΝ ΟΜΑΔΩΝ ΠΟΛΙΤΩΝ (ΑμεΑ,</w:t>
      </w:r>
      <w:r w:rsidRPr="00AC67D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υπέργηροι, άτομα με κινητικά προβλήματα, κλπ) </w:t>
      </w:r>
      <w:r w:rsidR="006206EC">
        <w:rPr>
          <w:sz w:val="22"/>
          <w:szCs w:val="22"/>
        </w:rPr>
        <w:t xml:space="preserve">όπως αυτό ορίζεται στην </w:t>
      </w:r>
      <w:r w:rsidR="0092243F">
        <w:rPr>
          <w:sz w:val="22"/>
          <w:szCs w:val="22"/>
        </w:rPr>
        <w:t>6414</w:t>
      </w:r>
      <w:r w:rsidR="006206EC">
        <w:rPr>
          <w:sz w:val="22"/>
          <w:szCs w:val="22"/>
        </w:rPr>
        <w:t>/25</w:t>
      </w:r>
      <w:r w:rsidRPr="00AC67DB">
        <w:rPr>
          <w:sz w:val="22"/>
          <w:szCs w:val="22"/>
        </w:rPr>
        <w:t xml:space="preserve">.05.023 Δημόσια Ανακοίνωση του </w:t>
      </w:r>
      <w:r w:rsidRPr="00AC67DB">
        <w:rPr>
          <w:b/>
          <w:sz w:val="22"/>
          <w:szCs w:val="22"/>
        </w:rPr>
        <w:t>Δημάρχου  προκειμένου να έχ</w:t>
      </w:r>
      <w:r>
        <w:rPr>
          <w:b/>
          <w:sz w:val="22"/>
          <w:szCs w:val="22"/>
        </w:rPr>
        <w:t>ω</w:t>
      </w:r>
      <w:r w:rsidRPr="00AC67DB">
        <w:rPr>
          <w:b/>
          <w:sz w:val="22"/>
          <w:szCs w:val="22"/>
        </w:rPr>
        <w:t xml:space="preserve"> έγκαιρη ενημέρωση σε περίπτωση εφαρμογής του μέτρου της οργανωμένης προληπτικής απομάκρυνσης π</w:t>
      </w:r>
      <w:r>
        <w:rPr>
          <w:b/>
          <w:sz w:val="22"/>
          <w:szCs w:val="22"/>
        </w:rPr>
        <w:t>ολιτών στην περιοχή που διαβιώ.</w:t>
      </w: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3510"/>
        <w:gridCol w:w="6946"/>
      </w:tblGrid>
      <w:tr w:rsidR="00AB2B12" w:rsidRPr="007E4C2A" w:rsidTr="00AB2B12">
        <w:tc>
          <w:tcPr>
            <w:tcW w:w="3510" w:type="dxa"/>
          </w:tcPr>
          <w:p w:rsidR="00AB2B12" w:rsidRPr="007E4C2A" w:rsidRDefault="00AB2B12" w:rsidP="00814BE5">
            <w:r>
              <w:t>Κατηγορία  αναπηρίας (Υπερήλικες με κινητικά προβλήματα, κώφωση, τύφλωση, κλπ )</w:t>
            </w:r>
          </w:p>
        </w:tc>
        <w:tc>
          <w:tcPr>
            <w:tcW w:w="6946" w:type="dxa"/>
          </w:tcPr>
          <w:p w:rsidR="00AB2B12" w:rsidRPr="007E4C2A" w:rsidRDefault="00AB2B12" w:rsidP="00814BE5"/>
        </w:tc>
      </w:tr>
      <w:tr w:rsidR="00AB2B12" w:rsidRPr="007E4C2A" w:rsidTr="00AB2B12">
        <w:tc>
          <w:tcPr>
            <w:tcW w:w="3510" w:type="dxa"/>
          </w:tcPr>
          <w:p w:rsidR="00AB2B12" w:rsidRDefault="00AB2B12" w:rsidP="00814BE5">
            <w:r>
              <w:t>Ειδική θεραπευτική – φαρμακευτική αγωγή</w:t>
            </w:r>
          </w:p>
          <w:p w:rsidR="00AB2B12" w:rsidRPr="007E4C2A" w:rsidRDefault="00AB2B12" w:rsidP="00814BE5"/>
        </w:tc>
        <w:tc>
          <w:tcPr>
            <w:tcW w:w="6946" w:type="dxa"/>
          </w:tcPr>
          <w:p w:rsidR="00AB2B12" w:rsidRPr="007E4C2A" w:rsidRDefault="00AB2B12" w:rsidP="00814BE5"/>
        </w:tc>
      </w:tr>
      <w:tr w:rsidR="00AB2B12" w:rsidRPr="007E4C2A" w:rsidTr="00AB2B12">
        <w:tc>
          <w:tcPr>
            <w:tcW w:w="3510" w:type="dxa"/>
          </w:tcPr>
          <w:p w:rsidR="00AB2B12" w:rsidRPr="007E4C2A" w:rsidRDefault="00AB2B12" w:rsidP="00AB2B12">
            <w:r>
              <w:t xml:space="preserve">Στοιχεία επικοινωνίας (ονοματεπώνυμο και τηλέφωνο) προσωπικών βοηθών ή των άμεσα συγγενικών τους προσώπων </w:t>
            </w:r>
          </w:p>
        </w:tc>
        <w:tc>
          <w:tcPr>
            <w:tcW w:w="6946" w:type="dxa"/>
          </w:tcPr>
          <w:p w:rsidR="00AB2B12" w:rsidRPr="007E4C2A" w:rsidRDefault="00AB2B12" w:rsidP="00814BE5"/>
        </w:tc>
      </w:tr>
      <w:tr w:rsidR="00AB2B12" w:rsidRPr="007E4C2A" w:rsidTr="00AB2B12">
        <w:tc>
          <w:tcPr>
            <w:tcW w:w="3510" w:type="dxa"/>
          </w:tcPr>
          <w:p w:rsidR="00AB2B12" w:rsidRPr="007E4C2A" w:rsidRDefault="00AB2B12" w:rsidP="00AB2B12">
            <w:r>
              <w:t>Μεταφορικό μέσο που θα απαιτηθεί σε περίπτωση μετακίνησης τους  (π.χ  επιβατικό αυτοκίνητο, ασθενοφόρο κλπ)</w:t>
            </w:r>
          </w:p>
        </w:tc>
        <w:tc>
          <w:tcPr>
            <w:tcW w:w="6946" w:type="dxa"/>
          </w:tcPr>
          <w:p w:rsidR="00AB2B12" w:rsidRPr="007E4C2A" w:rsidRDefault="00AB2B12" w:rsidP="00814BE5"/>
        </w:tc>
      </w:tr>
    </w:tbl>
    <w:p w:rsidR="0049618E" w:rsidRPr="00DC4A1B" w:rsidRDefault="0049618E" w:rsidP="00AB2B12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</w:t>
      </w:r>
      <w:r>
        <w:rPr>
          <w:sz w:val="16"/>
        </w:rPr>
        <w:tab/>
      </w:r>
      <w:r w:rsidRPr="007D5D5F">
        <w:rPr>
          <w:sz w:val="16"/>
        </w:rPr>
        <w:tab/>
      </w:r>
      <w:r w:rsidRPr="007D5D5F">
        <w:rPr>
          <w:sz w:val="16"/>
        </w:rPr>
        <w:tab/>
      </w:r>
      <w:r w:rsidRPr="007D5D5F">
        <w:rPr>
          <w:sz w:val="16"/>
        </w:rPr>
        <w:tab/>
      </w:r>
      <w:r w:rsidRPr="007D5D5F">
        <w:rPr>
          <w:sz w:val="16"/>
        </w:rPr>
        <w:tab/>
      </w:r>
      <w:r w:rsidRPr="007D5D5F">
        <w:rPr>
          <w:sz w:val="16"/>
        </w:rPr>
        <w:tab/>
      </w:r>
      <w:r w:rsidRPr="007D5D5F">
        <w:rPr>
          <w:sz w:val="16"/>
        </w:rPr>
        <w:tab/>
      </w:r>
      <w:r w:rsidRPr="007D5D5F">
        <w:rPr>
          <w:sz w:val="16"/>
        </w:rPr>
        <w:tab/>
      </w:r>
      <w:r>
        <w:rPr>
          <w:sz w:val="16"/>
        </w:rPr>
        <w:t xml:space="preserve">                      Ημερομηνία:</w:t>
      </w:r>
      <w:r w:rsidR="005F16A7">
        <w:rPr>
          <w:sz w:val="16"/>
        </w:rPr>
        <w:t xml:space="preserve"> </w:t>
      </w:r>
      <w:r w:rsidR="005F16A7" w:rsidRPr="00772C86">
        <w:rPr>
          <w:b/>
          <w:sz w:val="16"/>
        </w:rPr>
        <w:t>:</w:t>
      </w:r>
      <w:r w:rsidRPr="00772C86">
        <w:rPr>
          <w:b/>
          <w:sz w:val="16"/>
        </w:rPr>
        <w:t xml:space="preserve">   </w:t>
      </w:r>
      <w:r w:rsidR="00097B06" w:rsidRPr="00772C86">
        <w:rPr>
          <w:b/>
          <w:sz w:val="16"/>
        </w:rPr>
        <w:t xml:space="preserve"> </w:t>
      </w:r>
      <w:r w:rsidRPr="00772C86">
        <w:rPr>
          <w:b/>
          <w:sz w:val="16"/>
        </w:rPr>
        <w:t xml:space="preserve">/ </w:t>
      </w:r>
      <w:r w:rsidR="00936BE5" w:rsidRPr="00AB2B12">
        <w:rPr>
          <w:b/>
          <w:sz w:val="16"/>
        </w:rPr>
        <w:t xml:space="preserve">     </w:t>
      </w:r>
      <w:r w:rsidR="000176BD" w:rsidRPr="00772C86">
        <w:rPr>
          <w:b/>
          <w:sz w:val="16"/>
        </w:rPr>
        <w:t xml:space="preserve"> </w:t>
      </w:r>
      <w:r w:rsidRPr="00772C86">
        <w:rPr>
          <w:b/>
          <w:sz w:val="16"/>
        </w:rPr>
        <w:t xml:space="preserve"> / </w:t>
      </w:r>
      <w:r w:rsidR="005F16A7" w:rsidRPr="00772C86">
        <w:rPr>
          <w:b/>
          <w:sz w:val="16"/>
        </w:rPr>
        <w:t>2</w:t>
      </w:r>
      <w:r w:rsidR="00DC4A1B">
        <w:rPr>
          <w:b/>
          <w:sz w:val="16"/>
        </w:rPr>
        <w:t>02</w:t>
      </w:r>
      <w:r w:rsidR="00AB2B12">
        <w:rPr>
          <w:b/>
          <w:sz w:val="16"/>
        </w:rPr>
        <w:t>3</w:t>
      </w:r>
    </w:p>
    <w:p w:rsidR="0049618E" w:rsidRDefault="0049618E">
      <w:pPr>
        <w:pStyle w:val="a6"/>
        <w:ind w:left="0" w:right="484"/>
        <w:rPr>
          <w:sz w:val="16"/>
        </w:rPr>
      </w:pPr>
    </w:p>
    <w:p w:rsidR="0049618E" w:rsidRDefault="0049618E">
      <w:pPr>
        <w:pStyle w:val="a6"/>
        <w:ind w:left="7920" w:right="484" w:firstLine="720"/>
        <w:jc w:val="center"/>
        <w:rPr>
          <w:sz w:val="16"/>
        </w:rPr>
      </w:pPr>
      <w:r>
        <w:rPr>
          <w:sz w:val="16"/>
        </w:rPr>
        <w:t xml:space="preserve">  Ο – Η Δηλ.</w:t>
      </w:r>
    </w:p>
    <w:p w:rsidR="0049618E" w:rsidRDefault="0049618E">
      <w:pPr>
        <w:pStyle w:val="a6"/>
        <w:ind w:left="0"/>
        <w:jc w:val="right"/>
        <w:rPr>
          <w:sz w:val="16"/>
        </w:rPr>
      </w:pPr>
    </w:p>
    <w:p w:rsidR="0049618E" w:rsidRDefault="0049618E">
      <w:pPr>
        <w:pStyle w:val="a6"/>
        <w:ind w:left="0"/>
        <w:jc w:val="right"/>
        <w:rPr>
          <w:sz w:val="16"/>
        </w:rPr>
      </w:pPr>
    </w:p>
    <w:p w:rsidR="0049618E" w:rsidRDefault="0049618E">
      <w:pPr>
        <w:pStyle w:val="a6"/>
        <w:ind w:left="0"/>
        <w:jc w:val="right"/>
        <w:rPr>
          <w:sz w:val="16"/>
        </w:rPr>
      </w:pPr>
    </w:p>
    <w:p w:rsidR="0049618E" w:rsidRDefault="0049618E">
      <w:pPr>
        <w:pStyle w:val="a6"/>
        <w:ind w:left="7920" w:right="484" w:firstLine="720"/>
        <w:jc w:val="center"/>
        <w:rPr>
          <w:sz w:val="16"/>
        </w:rPr>
      </w:pPr>
      <w:r>
        <w:rPr>
          <w:sz w:val="16"/>
        </w:rPr>
        <w:t>(Υπογραφή)</w:t>
      </w:r>
    </w:p>
    <w:p w:rsidR="0049618E" w:rsidRDefault="0049618E">
      <w:pPr>
        <w:jc w:val="both"/>
        <w:rPr>
          <w:rFonts w:ascii="Arial" w:hAnsi="Arial" w:cs="Arial"/>
          <w:sz w:val="18"/>
        </w:rPr>
      </w:pPr>
    </w:p>
    <w:p w:rsidR="0049618E" w:rsidRDefault="0049618E">
      <w:pPr>
        <w:pStyle w:val="a6"/>
        <w:jc w:val="both"/>
        <w:rPr>
          <w:sz w:val="18"/>
        </w:rPr>
      </w:pPr>
      <w:r>
        <w:rPr>
          <w:sz w:val="18"/>
        </w:rPr>
        <w:lastRenderedPageBreak/>
        <w:t>(1) Αναγράφεται από τον ενδιαφερόμενο πολίτη ή Αρχή ή η Υπηρεσία του δημόσιου τομέα, που απευθύνεται η αίτηση.</w:t>
      </w:r>
    </w:p>
    <w:p w:rsidR="0049618E" w:rsidRDefault="0049618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49618E" w:rsidRDefault="0049618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49618E" w:rsidRDefault="0049618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49618E" w:rsidRPr="00DC4A1B" w:rsidRDefault="0049618E">
      <w:pPr>
        <w:jc w:val="right"/>
        <w:rPr>
          <w:rFonts w:ascii="Arial" w:hAnsi="Arial"/>
          <w:bCs/>
          <w:sz w:val="20"/>
          <w:szCs w:val="20"/>
        </w:rPr>
      </w:pPr>
    </w:p>
    <w:sectPr w:rsidR="0049618E" w:rsidRPr="00DC4A1B" w:rsidSect="004B60F9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1F0" w:rsidRDefault="002C51F0">
      <w:r>
        <w:separator/>
      </w:r>
    </w:p>
  </w:endnote>
  <w:endnote w:type="continuationSeparator" w:id="0">
    <w:p w:rsidR="002C51F0" w:rsidRDefault="002C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1F0" w:rsidRDefault="002C51F0">
      <w:r>
        <w:separator/>
      </w:r>
    </w:p>
  </w:footnote>
  <w:footnote w:type="continuationSeparator" w:id="0">
    <w:p w:rsidR="002C51F0" w:rsidRDefault="002C51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49618E">
      <w:tc>
        <w:tcPr>
          <w:tcW w:w="5508" w:type="dxa"/>
        </w:tcPr>
        <w:p w:rsidR="0049618E" w:rsidRDefault="0049618E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/>
              <w:sz w:val="16"/>
            </w:rPr>
            <w:t xml:space="preserve">                     </w:t>
          </w:r>
          <w:r w:rsidR="00936BE5">
            <w:rPr>
              <w:rFonts w:ascii="Arial" w:hAnsi="Arial"/>
              <w:noProof/>
              <w:sz w:val="16"/>
            </w:rPr>
            <w:drawing>
              <wp:inline distT="0" distB="0" distL="0" distR="0">
                <wp:extent cx="542925" cy="5715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sz w:val="16"/>
            </w:rPr>
            <w:t xml:space="preserve">      </w:t>
          </w:r>
        </w:p>
      </w:tc>
      <w:tc>
        <w:tcPr>
          <w:tcW w:w="4912" w:type="dxa"/>
        </w:tcPr>
        <w:p w:rsidR="0049618E" w:rsidRDefault="0049618E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49618E" w:rsidRDefault="0049618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18E" w:rsidRDefault="0049618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FB3"/>
    <w:rsid w:val="000176BD"/>
    <w:rsid w:val="000762A4"/>
    <w:rsid w:val="00097B06"/>
    <w:rsid w:val="000E3333"/>
    <w:rsid w:val="000F4F0F"/>
    <w:rsid w:val="0013623E"/>
    <w:rsid w:val="00170C6D"/>
    <w:rsid w:val="00195E31"/>
    <w:rsid w:val="00263921"/>
    <w:rsid w:val="00274A0C"/>
    <w:rsid w:val="002A41F7"/>
    <w:rsid w:val="002C51F0"/>
    <w:rsid w:val="00346A93"/>
    <w:rsid w:val="003A70A0"/>
    <w:rsid w:val="0049618E"/>
    <w:rsid w:val="004B60F9"/>
    <w:rsid w:val="004E118B"/>
    <w:rsid w:val="004E69FE"/>
    <w:rsid w:val="00586771"/>
    <w:rsid w:val="00595737"/>
    <w:rsid w:val="005F16A7"/>
    <w:rsid w:val="00614D3E"/>
    <w:rsid w:val="006206EC"/>
    <w:rsid w:val="006312EA"/>
    <w:rsid w:val="00647D5F"/>
    <w:rsid w:val="00667A10"/>
    <w:rsid w:val="006B1971"/>
    <w:rsid w:val="00772C86"/>
    <w:rsid w:val="00775408"/>
    <w:rsid w:val="007D5D5F"/>
    <w:rsid w:val="00844999"/>
    <w:rsid w:val="008B50D0"/>
    <w:rsid w:val="00920EEE"/>
    <w:rsid w:val="0092243F"/>
    <w:rsid w:val="00936BE5"/>
    <w:rsid w:val="009E2EDF"/>
    <w:rsid w:val="009E5FB3"/>
    <w:rsid w:val="00A23D20"/>
    <w:rsid w:val="00A25EC1"/>
    <w:rsid w:val="00AB2B12"/>
    <w:rsid w:val="00B24307"/>
    <w:rsid w:val="00C47126"/>
    <w:rsid w:val="00C72607"/>
    <w:rsid w:val="00CD78F8"/>
    <w:rsid w:val="00D15DC9"/>
    <w:rsid w:val="00D50609"/>
    <w:rsid w:val="00D64181"/>
    <w:rsid w:val="00D67C8A"/>
    <w:rsid w:val="00DC4A1B"/>
    <w:rsid w:val="00DD0049"/>
    <w:rsid w:val="00E02C23"/>
    <w:rsid w:val="00E641D9"/>
    <w:rsid w:val="00E6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5181E3C9-8D80-47F5-AFB1-479FC3A8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0F9"/>
    <w:rPr>
      <w:sz w:val="24"/>
      <w:szCs w:val="24"/>
    </w:rPr>
  </w:style>
  <w:style w:type="paragraph" w:styleId="1">
    <w:name w:val="heading 1"/>
    <w:basedOn w:val="a"/>
    <w:next w:val="a"/>
    <w:qFormat/>
    <w:rsid w:val="004B60F9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B60F9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4B60F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4B60F9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4B60F9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4B60F9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4B60F9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4B60F9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4B60F9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60F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B60F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4B60F9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4B60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4B60F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4B60F9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26392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B2B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2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2</cp:revision>
  <cp:lastPrinted>2023-05-25T06:20:00Z</cp:lastPrinted>
  <dcterms:created xsi:type="dcterms:W3CDTF">2023-05-25T09:06:00Z</dcterms:created>
  <dcterms:modified xsi:type="dcterms:W3CDTF">2023-05-25T09:06:00Z</dcterms:modified>
</cp:coreProperties>
</file>